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14DCF" w:rsidP="00A14DCF" w:rsidRDefault="00FF6694" w14:paraId="218E677F" w14:textId="77777777">
      <w:r w:rsidRPr="00B176B5">
        <w:rPr>
          <w:noProof/>
        </w:rPr>
        <w:drawing>
          <wp:anchor distT="0" distB="0" distL="114300" distR="114300" simplePos="0" relativeHeight="251658240" behindDoc="1" locked="0" layoutInCell="1" allowOverlap="1" wp14:anchorId="5368BB6F" wp14:editId="73EB7F78">
            <wp:simplePos x="0" y="0"/>
            <wp:positionH relativeFrom="column">
              <wp:posOffset>-495301</wp:posOffset>
            </wp:positionH>
            <wp:positionV relativeFrom="paragraph">
              <wp:posOffset>-1019175</wp:posOffset>
            </wp:positionV>
            <wp:extent cx="7576927" cy="107061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069" cy="10740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8CF" w:rsidP="44B83E3F" w:rsidRDefault="00B408CF" w14:paraId="47E0D5A0" w14:textId="77777777" w14:noSpellErr="1">
      <w:pPr>
        <w:spacing w:before="0" w:beforeAutospacing="off"/>
        <w:rPr>
          <w:i w:val="1"/>
          <w:iCs w:val="1"/>
          <w:sz w:val="24"/>
          <w:szCs w:val="24"/>
          <w:lang w:eastAsia="cs-CZ"/>
        </w:rPr>
      </w:pPr>
      <w:r w:rsidRPr="44B83E3F" w:rsidR="00B408CF">
        <w:rPr>
          <w:i w:val="1"/>
          <w:iCs w:val="1"/>
        </w:rPr>
        <w:t xml:space="preserve">Jméno, příjmení žadatele </w:t>
      </w:r>
      <w:r>
        <w:br/>
      </w:r>
      <w:r w:rsidRPr="44B83E3F" w:rsidR="00B408CF">
        <w:rPr>
          <w:i w:val="1"/>
          <w:iCs w:val="1"/>
        </w:rPr>
        <w:t>(zákonného zástupce):</w:t>
      </w:r>
    </w:p>
    <w:p w:rsidR="00B408CF" w:rsidP="44B83E3F" w:rsidRDefault="00B408CF" w14:paraId="177030B3" w14:textId="77777777" w14:noSpellErr="1">
      <w:pPr>
        <w:spacing w:before="0" w:beforeAutospacing="off"/>
        <w:rPr>
          <w:i w:val="1"/>
          <w:iCs w:val="1"/>
        </w:rPr>
      </w:pPr>
      <w:r w:rsidRPr="44B83E3F" w:rsidR="00B408CF">
        <w:rPr>
          <w:i w:val="1"/>
          <w:iCs w:val="1"/>
        </w:rPr>
        <w:t xml:space="preserve">Ulice včetně č.p.: </w:t>
      </w:r>
      <w:r>
        <w:tab/>
      </w:r>
      <w:r>
        <w:tab/>
      </w:r>
    </w:p>
    <w:p w:rsidR="00B408CF" w:rsidP="44B83E3F" w:rsidRDefault="00B408CF" w14:paraId="4608F7C7" w14:textId="77777777" w14:noSpellErr="1">
      <w:pPr>
        <w:spacing w:before="0" w:beforeAutospacing="off"/>
        <w:rPr>
          <w:i w:val="1"/>
          <w:iCs w:val="1"/>
        </w:rPr>
      </w:pPr>
      <w:r w:rsidRPr="44B83E3F" w:rsidR="00B408CF">
        <w:rPr>
          <w:i w:val="1"/>
          <w:iCs w:val="1"/>
        </w:rPr>
        <w:t>Město:</w:t>
      </w:r>
      <w:r>
        <w:tab/>
      </w:r>
      <w:r>
        <w:tab/>
      </w:r>
      <w:r>
        <w:tab/>
      </w:r>
      <w:r>
        <w:tab/>
      </w:r>
    </w:p>
    <w:p w:rsidR="00B408CF" w:rsidP="44B83E3F" w:rsidRDefault="00B408CF" w14:paraId="61166256" w14:textId="77777777" w14:noSpellErr="1">
      <w:pPr>
        <w:spacing w:before="0" w:beforeAutospacing="off"/>
        <w:rPr>
          <w:i w:val="1"/>
          <w:iCs w:val="1"/>
          <w:color w:val="000000"/>
        </w:rPr>
      </w:pPr>
      <w:r w:rsidRPr="44B83E3F" w:rsidR="00B408CF">
        <w:rPr>
          <w:i w:val="1"/>
          <w:iCs w:val="1"/>
          <w:color w:val="000000" w:themeColor="text1" w:themeTint="FF" w:themeShade="FF"/>
        </w:rPr>
        <w:t>PSČ:</w:t>
      </w:r>
      <w:r>
        <w:tab/>
      </w:r>
      <w:r>
        <w:tab/>
      </w:r>
      <w:r>
        <w:tab/>
      </w:r>
      <w:r>
        <w:tab/>
      </w:r>
    </w:p>
    <w:p w:rsidR="00B408CF" w:rsidP="44B83E3F" w:rsidRDefault="00B408CF" w14:paraId="32C75D4D" w14:textId="77777777" w14:noSpellErr="1">
      <w:pPr>
        <w:spacing w:before="0" w:beforeAutospacing="off"/>
        <w:rPr>
          <w:i w:val="1"/>
          <w:iCs w:val="1"/>
          <w:color w:val="000000"/>
        </w:rPr>
      </w:pPr>
      <w:r w:rsidRPr="44B83E3F" w:rsidR="00B408CF">
        <w:rPr>
          <w:i w:val="1"/>
          <w:iCs w:val="1"/>
          <w:color w:val="000000" w:themeColor="text1" w:themeTint="FF" w:themeShade="FF"/>
        </w:rPr>
        <w:t>telefon:</w:t>
      </w:r>
      <w:r>
        <w:tab/>
      </w:r>
      <w:r>
        <w:tab/>
      </w:r>
      <w:r>
        <w:tab/>
      </w:r>
    </w:p>
    <w:p w:rsidRPr="000D749B" w:rsidR="00B408CF" w:rsidP="00B408CF" w:rsidRDefault="00B408CF" w14:paraId="25532792" w14:textId="77777777">
      <w:pPr>
        <w:spacing w:before="120"/>
        <w:rPr>
          <w:i/>
          <w:color w:val="000000"/>
        </w:rPr>
      </w:pPr>
    </w:p>
    <w:p w:rsidR="00B408CF" w:rsidP="44B83E3F" w:rsidRDefault="00B408CF" w14:paraId="0221C24B" w14:textId="77777777" w14:noSpellErr="1">
      <w:pPr>
        <w:spacing w:before="0" w:beforeAutospacing="off"/>
      </w:pPr>
      <w:r w:rsidR="00B408CF">
        <w:rPr/>
        <w:t>SPŠ strojní a elektrotechnická, České Budějovice, Dukelská 13</w:t>
      </w:r>
    </w:p>
    <w:p w:rsidR="00B408CF" w:rsidP="44B83E3F" w:rsidRDefault="00B408CF" w14:paraId="642757D7" w14:textId="77777777" w14:noSpellErr="1">
      <w:pPr>
        <w:spacing w:before="0" w:beforeAutospacing="off"/>
      </w:pPr>
      <w:r w:rsidR="00B408CF">
        <w:rPr/>
        <w:t>Mgr. Jaroslav Koreš, Ph.D.</w:t>
      </w:r>
    </w:p>
    <w:p w:rsidR="00B408CF" w:rsidP="44B83E3F" w:rsidRDefault="00B408CF" w14:paraId="5461AD78" w14:textId="77777777" w14:noSpellErr="1">
      <w:pPr>
        <w:spacing w:before="0" w:beforeAutospacing="off"/>
      </w:pPr>
      <w:r w:rsidR="00B408CF">
        <w:rPr/>
        <w:t>Dukelská 260/13</w:t>
      </w:r>
    </w:p>
    <w:p w:rsidR="00B408CF" w:rsidP="44B83E3F" w:rsidRDefault="00B408CF" w14:paraId="4248C7AF" w14:textId="77777777" w14:noSpellErr="1">
      <w:pPr>
        <w:spacing w:before="0" w:beforeAutospacing="off"/>
      </w:pPr>
      <w:r w:rsidR="00B408CF">
        <w:rPr/>
        <w:t>370 01 České Budějovice</w:t>
      </w:r>
    </w:p>
    <w:p w:rsidR="00B408CF" w:rsidP="00B408CF" w:rsidRDefault="00B408CF" w14:paraId="7D215E69" w14:textId="77777777"/>
    <w:p w:rsidR="00B408CF" w:rsidP="44B83E3F" w:rsidRDefault="00B408CF" w14:paraId="3AD1F040" w14:textId="728C498C">
      <w:pPr>
        <w:ind w:left="0"/>
        <w:rPr>
          <w:i w:val="1"/>
          <w:iCs w:val="1"/>
        </w:rPr>
      </w:pPr>
      <w:r w:rsidRPr="44B83E3F" w:rsidR="00B408CF">
        <w:rPr>
          <w:i w:val="1"/>
          <w:iCs w:val="1"/>
        </w:rPr>
        <w:t>(</w:t>
      </w:r>
      <w:r w:rsidRPr="44B83E3F" w:rsidR="12C6186D">
        <w:rPr>
          <w:i w:val="1"/>
          <w:iCs w:val="1"/>
        </w:rPr>
        <w:t xml:space="preserve">Místo / </w:t>
      </w:r>
      <w:r w:rsidRPr="44B83E3F" w:rsidR="00B408CF">
        <w:rPr>
          <w:i w:val="1"/>
          <w:iCs w:val="1"/>
        </w:rPr>
        <w:t>město</w:t>
      </w:r>
      <w:r w:rsidRPr="44B83E3F" w:rsidR="3BAF7E12">
        <w:rPr>
          <w:i w:val="1"/>
          <w:iCs w:val="1"/>
        </w:rPr>
        <w:t xml:space="preserve"> a datum v 1. pádě</w:t>
      </w:r>
      <w:r w:rsidRPr="44B83E3F" w:rsidR="00B408CF">
        <w:rPr>
          <w:i w:val="1"/>
          <w:iCs w:val="1"/>
        </w:rPr>
        <w:t>)</w:t>
      </w:r>
    </w:p>
    <w:p w:rsidR="44B83E3F" w:rsidP="44B83E3F" w:rsidRDefault="44B83E3F" w14:paraId="44693D5C" w14:textId="594A7B75">
      <w:pPr>
        <w:ind w:left="0"/>
        <w:rPr>
          <w:i w:val="1"/>
          <w:iCs w:val="1"/>
        </w:rPr>
      </w:pPr>
    </w:p>
    <w:p w:rsidR="00B408CF" w:rsidP="00B408CF" w:rsidRDefault="00B408CF" w14:paraId="22FAA36A" w14:textId="77777777">
      <w:pPr>
        <w:rPr>
          <w:b/>
        </w:rPr>
      </w:pPr>
      <w:r w:rsidRPr="44B83E3F" w:rsidR="00B408CF">
        <w:rPr>
          <w:b w:val="1"/>
          <w:bCs w:val="1"/>
        </w:rPr>
        <w:t xml:space="preserve">Žádost o opakování ročníku pro </w:t>
      </w:r>
      <w:r w:rsidRPr="44B83E3F" w:rsidR="00B408CF">
        <w:rPr>
          <w:b w:val="1"/>
          <w:bCs w:val="1"/>
          <w:i w:val="1"/>
          <w:iCs w:val="1"/>
        </w:rPr>
        <w:t>(jméno dítěte)</w:t>
      </w:r>
    </w:p>
    <w:p w:rsidR="44B83E3F" w:rsidP="44B83E3F" w:rsidRDefault="44B83E3F" w14:paraId="5F3F9CA2" w14:textId="7CB572C8">
      <w:pPr>
        <w:rPr>
          <w:b w:val="1"/>
          <w:bCs w:val="1"/>
          <w:i w:val="1"/>
          <w:iCs w:val="1"/>
        </w:rPr>
      </w:pPr>
    </w:p>
    <w:p w:rsidR="00B408CF" w:rsidP="00B408CF" w:rsidRDefault="00B408CF" w14:paraId="045BDD06" w14:textId="77777777">
      <w:r>
        <w:t>Vážený pane řediteli,</w:t>
      </w:r>
    </w:p>
    <w:p w:rsidRPr="002C51F3" w:rsidR="00B408CF" w:rsidP="00B408CF" w:rsidRDefault="00B408CF" w14:paraId="533AD58B" w14:textId="77777777">
      <w:pPr>
        <w:pStyle w:val="Zkladntext"/>
        <w:rPr>
          <w:rFonts w:ascii="Calibri" w:hAnsi="Calibri" w:eastAsia="Calibri"/>
          <w:sz w:val="22"/>
          <w:szCs w:val="22"/>
          <w:lang w:eastAsia="en-US"/>
        </w:rPr>
      </w:pPr>
      <w:r w:rsidRPr="002C51F3">
        <w:rPr>
          <w:rFonts w:ascii="Calibri" w:hAnsi="Calibri" w:eastAsia="Calibri"/>
          <w:sz w:val="22"/>
          <w:szCs w:val="22"/>
          <w:lang w:eastAsia="en-US"/>
        </w:rPr>
        <w:t>tímto Vás žádám o povolení opakování …… ročníku oboru vzdělání ……………………………………</w:t>
      </w:r>
    </w:p>
    <w:p w:rsidRPr="002C51F3" w:rsidR="00B408CF" w:rsidP="00B408CF" w:rsidRDefault="00B408CF" w14:paraId="131F0F57" w14:textId="77777777">
      <w:pPr>
        <w:pStyle w:val="Zkladntext"/>
        <w:rPr>
          <w:rFonts w:ascii="Calibri" w:hAnsi="Calibri" w:eastAsia="Calibri"/>
          <w:sz w:val="22"/>
          <w:szCs w:val="22"/>
          <w:lang w:eastAsia="en-US"/>
        </w:rPr>
      </w:pPr>
    </w:p>
    <w:p w:rsidRPr="002C51F3" w:rsidR="00B408CF" w:rsidP="00B408CF" w:rsidRDefault="00B408CF" w14:paraId="299C27EA" w14:textId="77777777">
      <w:pPr>
        <w:pStyle w:val="Zkladntext"/>
        <w:rPr>
          <w:rFonts w:ascii="Calibri" w:hAnsi="Calibri" w:eastAsia="Calibri"/>
          <w:sz w:val="22"/>
          <w:szCs w:val="22"/>
          <w:lang w:eastAsia="en-US"/>
        </w:rPr>
      </w:pPr>
      <w:r w:rsidRPr="002C51F3">
        <w:rPr>
          <w:rFonts w:ascii="Calibri" w:hAnsi="Calibri" w:eastAsia="Calibri"/>
          <w:sz w:val="22"/>
          <w:szCs w:val="22"/>
          <w:lang w:eastAsia="en-US"/>
        </w:rPr>
        <w:t>ve školním roce ……………… z důvodu………………………………………………</w:t>
      </w:r>
      <w:proofErr w:type="gramStart"/>
      <w:r w:rsidRPr="002C51F3">
        <w:rPr>
          <w:rFonts w:ascii="Calibri" w:hAnsi="Calibri" w:eastAsia="Calibri"/>
          <w:sz w:val="22"/>
          <w:szCs w:val="22"/>
          <w:lang w:eastAsia="en-US"/>
        </w:rPr>
        <w:t>…….</w:t>
      </w:r>
      <w:proofErr w:type="gramEnd"/>
      <w:r w:rsidRPr="002C51F3">
        <w:rPr>
          <w:rFonts w:ascii="Calibri" w:hAnsi="Calibri" w:eastAsia="Calibri"/>
          <w:sz w:val="22"/>
          <w:szCs w:val="22"/>
          <w:lang w:eastAsia="en-US"/>
        </w:rPr>
        <w:t>.</w:t>
      </w:r>
    </w:p>
    <w:p w:rsidRPr="002C51F3" w:rsidR="00B408CF" w:rsidP="00B408CF" w:rsidRDefault="00B408CF" w14:paraId="66B41565" w14:textId="77777777">
      <w:pPr>
        <w:pStyle w:val="Zkladntext"/>
        <w:rPr>
          <w:rFonts w:ascii="Calibri" w:hAnsi="Calibri" w:eastAsia="Calibri"/>
          <w:sz w:val="22"/>
          <w:szCs w:val="22"/>
          <w:lang w:eastAsia="en-US"/>
        </w:rPr>
      </w:pPr>
    </w:p>
    <w:p w:rsidRPr="002C51F3" w:rsidR="00B408CF" w:rsidP="00B408CF" w:rsidRDefault="00B408CF" w14:paraId="25A5B848" w14:textId="77777777">
      <w:pPr>
        <w:pStyle w:val="Zkladntext"/>
        <w:rPr>
          <w:rFonts w:ascii="Calibri" w:hAnsi="Calibri" w:eastAsia="Calibri"/>
          <w:sz w:val="22"/>
          <w:szCs w:val="22"/>
          <w:lang w:eastAsia="en-US"/>
        </w:rPr>
      </w:pPr>
      <w:r w:rsidRPr="002C51F3">
        <w:rPr>
          <w:rFonts w:ascii="Calibri" w:hAnsi="Calibri" w:eastAsia="Calibri"/>
          <w:sz w:val="22"/>
          <w:szCs w:val="22"/>
          <w:lang w:eastAsia="en-US"/>
        </w:rPr>
        <w:t>jméno a příjmení žáka …………………………………………………… nar. …………</w:t>
      </w:r>
      <w:proofErr w:type="gramStart"/>
      <w:r w:rsidRPr="002C51F3">
        <w:rPr>
          <w:rFonts w:ascii="Calibri" w:hAnsi="Calibri" w:eastAsia="Calibri"/>
          <w:sz w:val="22"/>
          <w:szCs w:val="22"/>
          <w:lang w:eastAsia="en-US"/>
        </w:rPr>
        <w:t>…….</w:t>
      </w:r>
      <w:proofErr w:type="gramEnd"/>
      <w:r w:rsidRPr="002C51F3">
        <w:rPr>
          <w:rFonts w:ascii="Calibri" w:hAnsi="Calibri" w:eastAsia="Calibri"/>
          <w:sz w:val="22"/>
          <w:szCs w:val="22"/>
          <w:lang w:eastAsia="en-US"/>
        </w:rPr>
        <w:t>.</w:t>
      </w:r>
    </w:p>
    <w:p w:rsidRPr="002C51F3" w:rsidR="00B408CF" w:rsidP="00B408CF" w:rsidRDefault="00B408CF" w14:paraId="619B6DE8" w14:textId="77777777">
      <w:pPr>
        <w:pStyle w:val="Zkladntext"/>
        <w:rPr>
          <w:rFonts w:ascii="Calibri" w:hAnsi="Calibri" w:eastAsia="Calibri"/>
          <w:sz w:val="22"/>
          <w:szCs w:val="22"/>
          <w:lang w:eastAsia="en-US"/>
        </w:rPr>
      </w:pPr>
    </w:p>
    <w:p w:rsidRPr="002C51F3" w:rsidR="00B408CF" w:rsidP="00B408CF" w:rsidRDefault="00B408CF" w14:paraId="22D44FA0" w14:textId="77777777">
      <w:pPr>
        <w:pStyle w:val="Zkladntext"/>
        <w:rPr>
          <w:rFonts w:ascii="Calibri" w:hAnsi="Calibri" w:eastAsia="Calibri"/>
          <w:sz w:val="22"/>
          <w:szCs w:val="22"/>
          <w:lang w:eastAsia="en-US"/>
        </w:rPr>
      </w:pPr>
      <w:r w:rsidRPr="002C51F3">
        <w:rPr>
          <w:rFonts w:ascii="Calibri" w:hAnsi="Calibri" w:eastAsia="Calibri"/>
          <w:sz w:val="22"/>
          <w:szCs w:val="22"/>
          <w:lang w:eastAsia="en-US"/>
        </w:rPr>
        <w:t>adresa: …………………………………………………………………………PSČ ………….</w:t>
      </w:r>
    </w:p>
    <w:p w:rsidRPr="002C51F3" w:rsidR="00B408CF" w:rsidP="00B408CF" w:rsidRDefault="00B408CF" w14:paraId="45FF67A5" w14:textId="77777777">
      <w:pPr>
        <w:pStyle w:val="Zkladntext"/>
        <w:rPr>
          <w:rFonts w:ascii="Calibri" w:hAnsi="Calibri" w:eastAsia="Calibri"/>
          <w:sz w:val="22"/>
          <w:szCs w:val="22"/>
          <w:lang w:eastAsia="en-US"/>
        </w:rPr>
      </w:pPr>
    </w:p>
    <w:p w:rsidRPr="002C51F3" w:rsidR="00B408CF" w:rsidP="00B408CF" w:rsidRDefault="00B408CF" w14:paraId="7237F975" w14:textId="77777777">
      <w:pPr>
        <w:pStyle w:val="Zkladntext"/>
        <w:rPr>
          <w:rFonts w:ascii="Calibri" w:hAnsi="Calibri" w:eastAsia="Calibri"/>
          <w:sz w:val="22"/>
          <w:szCs w:val="22"/>
          <w:lang w:eastAsia="en-US"/>
        </w:rPr>
      </w:pPr>
      <w:r w:rsidRPr="002C51F3">
        <w:rPr>
          <w:rFonts w:ascii="Calibri" w:hAnsi="Calibri" w:eastAsia="Calibri"/>
          <w:sz w:val="22"/>
          <w:szCs w:val="22"/>
          <w:lang w:eastAsia="en-US"/>
        </w:rPr>
        <w:t>Děkuji za kladné vyřízení mé žádosti.</w:t>
      </w:r>
    </w:p>
    <w:p w:rsidR="00B408CF" w:rsidP="00B408CF" w:rsidRDefault="00B408CF" w14:paraId="6869F982" w14:textId="77777777"/>
    <w:p w:rsidR="00B408CF" w:rsidP="00B408CF" w:rsidRDefault="00B408CF" w14:paraId="4495E1BE" w14:textId="77777777">
      <w:r>
        <w:t>S pozdravem</w:t>
      </w:r>
    </w:p>
    <w:p w:rsidR="00B408CF" w:rsidP="00B408CF" w:rsidRDefault="00B408CF" w14:paraId="450216FB" w14:textId="77777777"/>
    <w:p w:rsidR="00B408CF" w:rsidP="00B408CF" w:rsidRDefault="00B408CF" w14:paraId="7C3876AB" w14:textId="77777777"/>
    <w:p w:rsidR="00B408CF" w:rsidP="00B408CF" w:rsidRDefault="00B408CF" w14:paraId="1D2D7602" w14:textId="77777777">
      <w:pPr>
        <w:pStyle w:val="Zkladntext"/>
      </w:pPr>
    </w:p>
    <w:p w:rsidR="00B408CF" w:rsidP="00B408CF" w:rsidRDefault="00B408CF" w14:paraId="7414F62D" w14:textId="77777777">
      <w:pPr>
        <w:pStyle w:val="Zkladntext"/>
      </w:pPr>
    </w:p>
    <w:p w:rsidR="00B408CF" w:rsidP="00B408CF" w:rsidRDefault="00B408CF" w14:paraId="6335192D" w14:textId="77777777"/>
    <w:p w:rsidR="00B408CF" w:rsidP="00B408CF" w:rsidRDefault="00B408CF" w14:paraId="0713C4DE" w14:textId="12E683CD">
      <w:r w:rsidR="00B408CF">
        <w:rPr/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08CF">
        <w:rPr/>
        <w:t>……………………………………</w:t>
      </w:r>
    </w:p>
    <w:p w:rsidR="00B408CF" w:rsidP="00B408CF" w:rsidRDefault="00B408CF" w14:paraId="1C74333F" w14:textId="77777777">
      <w:r>
        <w:t>podpis zákonného zástupce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podpis žáka</w:t>
      </w:r>
    </w:p>
    <w:p w:rsidRPr="0004290E" w:rsidR="00B408CF" w:rsidP="44B83E3F" w:rsidRDefault="00A14DCF" w14:textId="18A66B36" w14:paraId="0288C135" w14:noSpellErr="1">
      <w:pPr>
        <w:pStyle w:val="Normln"/>
        <w:tabs>
          <w:tab w:val="center" w:pos="7655"/>
        </w:tabs>
      </w:pPr>
      <w:r>
        <w:tab/>
      </w:r>
    </w:p>
    <w:sectPr w:rsidRPr="0004290E" w:rsidR="001B1F96" w:rsidSect="00614381">
      <w:headerReference w:type="even" r:id="rId8"/>
      <w:footerReference w:type="default" r:id="rId9"/>
      <w:headerReference w:type="first" r:id="rId10"/>
      <w:pgSz w:w="11906" w:h="16838" w:orient="portrait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34AA" w:rsidP="002821DA" w:rsidRDefault="008634AA" w14:paraId="28B01CD1" w14:textId="77777777">
      <w:pPr>
        <w:spacing w:after="0" w:line="240" w:lineRule="auto"/>
      </w:pPr>
      <w:r>
        <w:separator/>
      </w:r>
    </w:p>
  </w:endnote>
  <w:endnote w:type="continuationSeparator" w:id="0">
    <w:p w:rsidR="008634AA" w:rsidP="002821DA" w:rsidRDefault="008634AA" w14:paraId="60CC6B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D2A12" w:rsidR="00CD2A12" w:rsidP="00CD2A12" w:rsidRDefault="00CD2A12" w14:paraId="1317604A" w14:textId="77777777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34AA" w:rsidP="002821DA" w:rsidRDefault="008634AA" w14:paraId="2C860FE3" w14:textId="77777777">
      <w:pPr>
        <w:spacing w:after="0" w:line="240" w:lineRule="auto"/>
      </w:pPr>
      <w:r>
        <w:separator/>
      </w:r>
    </w:p>
  </w:footnote>
  <w:footnote w:type="continuationSeparator" w:id="0">
    <w:p w:rsidR="008634AA" w:rsidP="002821DA" w:rsidRDefault="008634AA" w14:paraId="0D5706C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1DA" w:rsidRDefault="00B408CF" w14:paraId="1115A0F5" w14:textId="77777777">
    <w:pPr>
      <w:pStyle w:val="Zhlav"/>
    </w:pPr>
    <w:r>
      <w:rPr>
        <w:noProof/>
        <w:lang w:eastAsia="cs-CZ"/>
      </w:rPr>
      <w:pict w14:anchorId="17F5F90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99668829" style="position:absolute;margin-left:0;margin-top:0;width:543.1pt;height:810.7pt;z-index:-251658752;mso-position-horizontal:center;mso-position-horizontal-relative:margin;mso-position-vertical:center;mso-position-vertical-relative:margin" o:spid="_x0000_s2050" o:allowincell="f" type="#_x0000_t75">
          <v:imagedata o:title="hlavickovy papir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21DA" w:rsidRDefault="00B408CF" w14:paraId="5B820B3F" w14:textId="77777777">
    <w:pPr>
      <w:pStyle w:val="Zhlav"/>
    </w:pPr>
    <w:r>
      <w:rPr>
        <w:noProof/>
        <w:lang w:eastAsia="cs-CZ"/>
      </w:rPr>
      <w:pict w14:anchorId="525F49B3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599668828" style="position:absolute;margin-left:0;margin-top:0;width:543.1pt;height:810.7pt;z-index:-251659776;mso-position-horizontal:center;mso-position-horizontal-relative:margin;mso-position-vertical:center;mso-position-vertical-relative:margin" o:spid="_x0000_s2049" o:allowincell="f" type="#_x0000_t75">
          <v:imagedata o:title="hlavickovy papir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317711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A"/>
    <w:rsid w:val="000209C6"/>
    <w:rsid w:val="00024943"/>
    <w:rsid w:val="0004290E"/>
    <w:rsid w:val="00063A25"/>
    <w:rsid w:val="000A131B"/>
    <w:rsid w:val="000A6695"/>
    <w:rsid w:val="000D1D91"/>
    <w:rsid w:val="000F1031"/>
    <w:rsid w:val="00102B54"/>
    <w:rsid w:val="00115746"/>
    <w:rsid w:val="00124071"/>
    <w:rsid w:val="00134DBB"/>
    <w:rsid w:val="00174A7B"/>
    <w:rsid w:val="001A53C5"/>
    <w:rsid w:val="001B1F96"/>
    <w:rsid w:val="001E0156"/>
    <w:rsid w:val="001E2EF5"/>
    <w:rsid w:val="0021275D"/>
    <w:rsid w:val="002821DA"/>
    <w:rsid w:val="002D0279"/>
    <w:rsid w:val="00321DEF"/>
    <w:rsid w:val="0038199F"/>
    <w:rsid w:val="003B4DF8"/>
    <w:rsid w:val="003E3089"/>
    <w:rsid w:val="004134EE"/>
    <w:rsid w:val="00447D11"/>
    <w:rsid w:val="0046777A"/>
    <w:rsid w:val="004A05DC"/>
    <w:rsid w:val="004B5354"/>
    <w:rsid w:val="004D4F9C"/>
    <w:rsid w:val="00510C53"/>
    <w:rsid w:val="00517828"/>
    <w:rsid w:val="00521471"/>
    <w:rsid w:val="00522EF8"/>
    <w:rsid w:val="00534152"/>
    <w:rsid w:val="005E1608"/>
    <w:rsid w:val="006070C2"/>
    <w:rsid w:val="006071AB"/>
    <w:rsid w:val="00614381"/>
    <w:rsid w:val="00631D67"/>
    <w:rsid w:val="00641941"/>
    <w:rsid w:val="00641D17"/>
    <w:rsid w:val="00647A78"/>
    <w:rsid w:val="00656694"/>
    <w:rsid w:val="00670DA3"/>
    <w:rsid w:val="006A2772"/>
    <w:rsid w:val="006A6618"/>
    <w:rsid w:val="006B192E"/>
    <w:rsid w:val="0072582C"/>
    <w:rsid w:val="00752734"/>
    <w:rsid w:val="00752F8D"/>
    <w:rsid w:val="007558BE"/>
    <w:rsid w:val="00765B10"/>
    <w:rsid w:val="00775CA1"/>
    <w:rsid w:val="0077769B"/>
    <w:rsid w:val="00794BFD"/>
    <w:rsid w:val="007E7BA6"/>
    <w:rsid w:val="007F256B"/>
    <w:rsid w:val="008142D4"/>
    <w:rsid w:val="008634AA"/>
    <w:rsid w:val="00894273"/>
    <w:rsid w:val="00937775"/>
    <w:rsid w:val="009647A7"/>
    <w:rsid w:val="009751A5"/>
    <w:rsid w:val="00987EB3"/>
    <w:rsid w:val="00993A31"/>
    <w:rsid w:val="009A7570"/>
    <w:rsid w:val="009B5AA1"/>
    <w:rsid w:val="00A14DCF"/>
    <w:rsid w:val="00A20BF8"/>
    <w:rsid w:val="00AA3D57"/>
    <w:rsid w:val="00AA6648"/>
    <w:rsid w:val="00AA6720"/>
    <w:rsid w:val="00AD2596"/>
    <w:rsid w:val="00AD6B8E"/>
    <w:rsid w:val="00AE27D4"/>
    <w:rsid w:val="00AF4658"/>
    <w:rsid w:val="00B12AA0"/>
    <w:rsid w:val="00B176B5"/>
    <w:rsid w:val="00B22583"/>
    <w:rsid w:val="00B3081A"/>
    <w:rsid w:val="00B408CF"/>
    <w:rsid w:val="00B46D03"/>
    <w:rsid w:val="00B91016"/>
    <w:rsid w:val="00BE17F4"/>
    <w:rsid w:val="00BE3DF7"/>
    <w:rsid w:val="00BF2FBF"/>
    <w:rsid w:val="00C37AFC"/>
    <w:rsid w:val="00C43105"/>
    <w:rsid w:val="00C5127A"/>
    <w:rsid w:val="00C65AD7"/>
    <w:rsid w:val="00C65D7B"/>
    <w:rsid w:val="00C70EDF"/>
    <w:rsid w:val="00C85305"/>
    <w:rsid w:val="00CD2A12"/>
    <w:rsid w:val="00CD6424"/>
    <w:rsid w:val="00CF4209"/>
    <w:rsid w:val="00D13EAD"/>
    <w:rsid w:val="00D32927"/>
    <w:rsid w:val="00D4277E"/>
    <w:rsid w:val="00D443FA"/>
    <w:rsid w:val="00D522EA"/>
    <w:rsid w:val="00D637C2"/>
    <w:rsid w:val="00D74D1B"/>
    <w:rsid w:val="00DB7ED1"/>
    <w:rsid w:val="00DC33C5"/>
    <w:rsid w:val="00DC5538"/>
    <w:rsid w:val="00E40950"/>
    <w:rsid w:val="00E544CC"/>
    <w:rsid w:val="00E578B2"/>
    <w:rsid w:val="00E57FA5"/>
    <w:rsid w:val="00E62430"/>
    <w:rsid w:val="00E7038A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52298"/>
    <w:rsid w:val="00F628A8"/>
    <w:rsid w:val="00F76EE2"/>
    <w:rsid w:val="00F86FD6"/>
    <w:rsid w:val="00FB1319"/>
    <w:rsid w:val="00FB66F8"/>
    <w:rsid w:val="00FC1113"/>
    <w:rsid w:val="00FE593E"/>
    <w:rsid w:val="00FF6694"/>
    <w:rsid w:val="12C6186D"/>
    <w:rsid w:val="3BAF7E12"/>
    <w:rsid w:val="430EC34D"/>
    <w:rsid w:val="44B83E3F"/>
    <w:rsid w:val="583F3539"/>
    <w:rsid w:val="729A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5F089F"/>
  <w15:chartTrackingRefBased/>
  <w15:docId w15:val="{130905E0-0183-4EF8-A615-197686858E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styleId="Nadpis1Char" w:customStyle="1">
    <w:name w:val="Nadpis 1 Char"/>
    <w:link w:val="Nadpis1"/>
    <w:uiPriority w:val="9"/>
    <w:rsid w:val="007E7BA6"/>
    <w:rPr>
      <w:rFonts w:ascii="Calibri Light" w:hAnsi="Calibri Light" w:eastAsia="Times New Roman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Zkladntext">
    <w:name w:val="Body Text"/>
    <w:basedOn w:val="Normln"/>
    <w:link w:val="ZkladntextChar"/>
    <w:rsid w:val="00B408CF"/>
    <w:pPr>
      <w:spacing w:after="0" w:line="240" w:lineRule="auto"/>
      <w:jc w:val="both"/>
    </w:pPr>
    <w:rPr>
      <w:rFonts w:ascii="Times New Roman" w:hAnsi="Times New Roman" w:eastAsia="Times New Roman"/>
      <w:sz w:val="24"/>
      <w:szCs w:val="20"/>
      <w:lang w:eastAsia="cs-CZ"/>
    </w:rPr>
  </w:style>
  <w:style w:type="character" w:styleId="ZkladntextChar" w:customStyle="1">
    <w:name w:val="Základní text Char"/>
    <w:basedOn w:val="Standardnpsmoodstavce"/>
    <w:link w:val="Zkladntext"/>
    <w:rsid w:val="00B408CF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hlavickovy_papir_21.dotx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Jaroslav Koreš</dc:creator>
  <keywords/>
  <lastModifiedBy>Ludmila Petržalová</lastModifiedBy>
  <revision>3</revision>
  <lastPrinted>2021-10-04T10:02:00.0000000Z</lastPrinted>
  <dcterms:created xsi:type="dcterms:W3CDTF">2023-08-29T17:33:00.0000000Z</dcterms:created>
  <dcterms:modified xsi:type="dcterms:W3CDTF">2024-07-13T15:42:11.8943584Z</dcterms:modified>
</coreProperties>
</file>